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6E8A" w14:textId="19D251F9" w:rsidR="007D5836" w:rsidRPr="00554276" w:rsidRDefault="00C478FE" w:rsidP="00620AE8">
      <w:pPr>
        <w:pStyle w:val="Heading1"/>
      </w:pPr>
      <w:r>
        <w:rPr>
          <w:noProof/>
        </w:rPr>
        <w:drawing>
          <wp:inline distT="0" distB="0" distL="0" distR="0" wp14:anchorId="57971817" wp14:editId="1AF20359">
            <wp:extent cx="1171575" cy="11239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49F9" w14:textId="6A64C3E7" w:rsidR="00554276" w:rsidRDefault="005F32BA" w:rsidP="00113E0C">
      <w:pPr>
        <w:pStyle w:val="Heading1"/>
      </w:pPr>
      <w:r>
        <w:t xml:space="preserve">WORKSHOP </w:t>
      </w:r>
      <w:r w:rsidR="00FE5F32">
        <w:t>AGENDA</w:t>
      </w:r>
    </w:p>
    <w:p w14:paraId="76FCA201" w14:textId="77777777" w:rsidR="005D6EF4" w:rsidRPr="005D6EF4" w:rsidRDefault="005D6EF4" w:rsidP="005D6EF4"/>
    <w:p w14:paraId="5DCC95BB" w14:textId="72C4F45E" w:rsidR="007E76F9" w:rsidRDefault="00E32F45" w:rsidP="00504458">
      <w:pPr>
        <w:pStyle w:val="Heading2"/>
        <w:ind w:left="0"/>
        <w:jc w:val="left"/>
      </w:pPr>
      <w:r>
        <w:t>September 24</w:t>
      </w:r>
      <w:r w:rsidR="007E76F9">
        <w:t>, 2024</w:t>
      </w:r>
    </w:p>
    <w:p w14:paraId="03B5918B" w14:textId="104C6508" w:rsidR="00BC6F14" w:rsidRDefault="00C478FE" w:rsidP="00504458">
      <w:pPr>
        <w:pStyle w:val="Heading2"/>
        <w:ind w:left="0"/>
        <w:jc w:val="left"/>
      </w:pPr>
      <w:r>
        <w:t xml:space="preserve">7:00 </w:t>
      </w:r>
      <w:r w:rsidR="00181FB8">
        <w:t>PM</w:t>
      </w:r>
    </w:p>
    <w:p w14:paraId="13E972EF" w14:textId="77777777" w:rsidR="00BC6F14" w:rsidRDefault="00BC6F14" w:rsidP="00BC6F14">
      <w:pPr>
        <w:pStyle w:val="Heading2"/>
        <w:jc w:val="left"/>
      </w:pPr>
    </w:p>
    <w:p w14:paraId="7A195425" w14:textId="03B1743B" w:rsidR="003970B6" w:rsidRDefault="009700CB" w:rsidP="009F6415">
      <w:pPr>
        <w:pStyle w:val="Heading2"/>
        <w:numPr>
          <w:ilvl w:val="0"/>
          <w:numId w:val="49"/>
        </w:numPr>
        <w:spacing w:after="240"/>
        <w:ind w:hanging="547"/>
        <w:jc w:val="left"/>
      </w:pPr>
      <w:r>
        <w:t>Call to Order</w:t>
      </w:r>
      <w:r w:rsidR="003B38E3">
        <w:t xml:space="preserve">: By: </w:t>
      </w:r>
    </w:p>
    <w:p w14:paraId="7F995BFF" w14:textId="77777777" w:rsidR="00854DC8" w:rsidRDefault="00854DC8" w:rsidP="009F6415">
      <w:pPr>
        <w:pStyle w:val="ListParagraph"/>
        <w:numPr>
          <w:ilvl w:val="0"/>
          <w:numId w:val="49"/>
        </w:numPr>
        <w:spacing w:before="0" w:after="240"/>
        <w:ind w:hanging="547"/>
      </w:pPr>
      <w:r>
        <w:t>Pledge to the Flag</w:t>
      </w:r>
    </w:p>
    <w:p w14:paraId="7FA49E88" w14:textId="48DDC9F3" w:rsidR="00AB14AF" w:rsidRDefault="00AB14AF" w:rsidP="009F6415">
      <w:pPr>
        <w:pStyle w:val="ListParagraph"/>
        <w:numPr>
          <w:ilvl w:val="0"/>
          <w:numId w:val="49"/>
        </w:numPr>
        <w:spacing w:before="0" w:after="240"/>
        <w:ind w:hanging="547"/>
      </w:pPr>
      <w:r>
        <w:t>Announcements</w:t>
      </w:r>
    </w:p>
    <w:p w14:paraId="36567D99" w14:textId="0BDEE52B" w:rsidR="00E54508" w:rsidRDefault="003C57F8" w:rsidP="009F6415">
      <w:pPr>
        <w:pStyle w:val="ListParagraph"/>
        <w:numPr>
          <w:ilvl w:val="1"/>
          <w:numId w:val="49"/>
        </w:numPr>
        <w:spacing w:before="0" w:after="240"/>
        <w:ind w:left="1080" w:hanging="446"/>
      </w:pPr>
      <w:r>
        <w:t>The meeting is being Audio Recorded.</w:t>
      </w:r>
    </w:p>
    <w:p w14:paraId="010A6AB5" w14:textId="00CC784B" w:rsidR="00152334" w:rsidRDefault="00152334" w:rsidP="009F6415">
      <w:pPr>
        <w:pStyle w:val="ListParagraph"/>
        <w:numPr>
          <w:ilvl w:val="1"/>
          <w:numId w:val="49"/>
        </w:numPr>
        <w:spacing w:before="0" w:after="240"/>
        <w:ind w:left="1080" w:hanging="446"/>
      </w:pPr>
      <w:r>
        <w:t>Gue</w:t>
      </w:r>
      <w:r w:rsidR="00BA7817">
        <w:t xml:space="preserve">sts in attendance must register on the sign-in form. </w:t>
      </w:r>
    </w:p>
    <w:p w14:paraId="5ED0AD52" w14:textId="6394A612" w:rsidR="00FD4AF1" w:rsidRDefault="00FD4AF1" w:rsidP="00FD4AF1">
      <w:pPr>
        <w:pStyle w:val="ListParagraph"/>
        <w:numPr>
          <w:ilvl w:val="1"/>
          <w:numId w:val="49"/>
        </w:numPr>
        <w:spacing w:before="0" w:after="240"/>
        <w:ind w:left="1080" w:hanging="446"/>
      </w:pPr>
      <w:r>
        <w:t>Eligibility to make Public Comments is limited to Bernville Borough Residents or Taxpayers</w:t>
      </w:r>
    </w:p>
    <w:p w14:paraId="0A6EC0C2" w14:textId="2069A9F1" w:rsidR="00E44F80" w:rsidRDefault="00B807B8" w:rsidP="00B807B8">
      <w:pPr>
        <w:pStyle w:val="ListParagraph"/>
        <w:numPr>
          <w:ilvl w:val="0"/>
          <w:numId w:val="49"/>
        </w:numPr>
        <w:spacing w:before="0" w:after="240"/>
        <w:ind w:hanging="547"/>
      </w:pPr>
      <w:r>
        <w:t>Public Comment:  Related to Agenda Items Only at this time. Time Limit: 3 minutes per speaker.</w:t>
      </w:r>
    </w:p>
    <w:p w14:paraId="20AD8775" w14:textId="5EACAF7B" w:rsidR="006535FC" w:rsidRDefault="006A58B9" w:rsidP="00E44F80">
      <w:pPr>
        <w:pStyle w:val="ListParagraph"/>
        <w:numPr>
          <w:ilvl w:val="0"/>
          <w:numId w:val="49"/>
        </w:numPr>
        <w:spacing w:before="0" w:after="240"/>
        <w:ind w:hanging="547"/>
      </w:pPr>
      <w:r>
        <w:t xml:space="preserve">Open </w:t>
      </w:r>
      <w:r w:rsidR="00322B38">
        <w:t>Items for Discussio</w:t>
      </w:r>
      <w:r w:rsidR="006535FC">
        <w:t>n:</w:t>
      </w:r>
    </w:p>
    <w:p w14:paraId="07BFDA17" w14:textId="45F768A1" w:rsidR="000D1B51" w:rsidRDefault="00FB0E7D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 xml:space="preserve">New Employee </w:t>
      </w:r>
      <w:r w:rsidR="00A31050">
        <w:t>–</w:t>
      </w:r>
      <w:r>
        <w:t xml:space="preserve"> Budget</w:t>
      </w:r>
    </w:p>
    <w:p w14:paraId="7B7134A1" w14:textId="3562712E" w:rsidR="00A31050" w:rsidRDefault="00A31050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2025 Budget</w:t>
      </w:r>
      <w:r w:rsidR="008B6A39">
        <w:t xml:space="preserve"> </w:t>
      </w:r>
    </w:p>
    <w:p w14:paraId="3F02334B" w14:textId="52768B5A" w:rsidR="00122131" w:rsidRDefault="00122131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Progress of New Well feasibility</w:t>
      </w:r>
    </w:p>
    <w:p w14:paraId="3DFD37B6" w14:textId="473E5965" w:rsidR="00122131" w:rsidRDefault="00DA2741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Engineering</w:t>
      </w:r>
      <w:r w:rsidR="000B316C">
        <w:t xml:space="preserve"> Interviews</w:t>
      </w:r>
    </w:p>
    <w:p w14:paraId="01CFD396" w14:textId="372C36CD" w:rsidR="00FB0E7D" w:rsidRDefault="00FB0E7D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Property Maintenance Code</w:t>
      </w:r>
    </w:p>
    <w:p w14:paraId="310DA028" w14:textId="7E4A25A4" w:rsidR="00FB0E7D" w:rsidRDefault="003D51D6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LSA Grants</w:t>
      </w:r>
    </w:p>
    <w:p w14:paraId="4460F868" w14:textId="2417389A" w:rsidR="000850C1" w:rsidRDefault="000850C1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Demo Bid Updates</w:t>
      </w:r>
    </w:p>
    <w:p w14:paraId="091F6513" w14:textId="602CB4C0" w:rsidR="000850C1" w:rsidRDefault="00A31050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Roving Gangs</w:t>
      </w:r>
    </w:p>
    <w:p w14:paraId="3E39F8BC" w14:textId="61183874" w:rsidR="004D5D27" w:rsidRDefault="004D5D27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Tax Credit for Volunteer Firefighters</w:t>
      </w:r>
    </w:p>
    <w:p w14:paraId="59769CE5" w14:textId="007F07A3" w:rsidR="004D5D27" w:rsidRDefault="00C65625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ARRO – Tank Inspection</w:t>
      </w:r>
    </w:p>
    <w:p w14:paraId="146C2E26" w14:textId="0DC0EAC9" w:rsidR="009B72CA" w:rsidRDefault="009B72CA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t>Southern Environmental Contract</w:t>
      </w:r>
    </w:p>
    <w:p w14:paraId="27135B48" w14:textId="308E2A85" w:rsidR="009B72CA" w:rsidRDefault="009B72CA" w:rsidP="009F6415">
      <w:pPr>
        <w:pStyle w:val="ListParagraph"/>
        <w:numPr>
          <w:ilvl w:val="1"/>
          <w:numId w:val="49"/>
        </w:numPr>
        <w:spacing w:before="0" w:after="240"/>
        <w:ind w:left="1080" w:hanging="450"/>
      </w:pPr>
      <w:r>
        <w:lastRenderedPageBreak/>
        <w:t>Storm Drains</w:t>
      </w:r>
    </w:p>
    <w:p w14:paraId="3DF84FF5" w14:textId="1CE5E1D1" w:rsidR="00FF42B4" w:rsidRDefault="00FF42B4" w:rsidP="00AC0A64">
      <w:pPr>
        <w:pStyle w:val="ListParagraph"/>
        <w:numPr>
          <w:ilvl w:val="0"/>
          <w:numId w:val="49"/>
        </w:numPr>
        <w:spacing w:before="0" w:after="240"/>
        <w:ind w:hanging="547"/>
      </w:pPr>
      <w:r>
        <w:t>New Items for di</w:t>
      </w:r>
      <w:r w:rsidR="00305DA2">
        <w:t>scussion</w:t>
      </w:r>
      <w:r w:rsidR="00215D95">
        <w:t>.</w:t>
      </w:r>
    </w:p>
    <w:p w14:paraId="7F32A71F" w14:textId="06B30EE7" w:rsidR="006A58B9" w:rsidRDefault="00AC0A64" w:rsidP="00AC0A64">
      <w:pPr>
        <w:pStyle w:val="ListParagraph"/>
        <w:numPr>
          <w:ilvl w:val="0"/>
          <w:numId w:val="49"/>
        </w:numPr>
        <w:spacing w:before="0" w:after="240"/>
        <w:ind w:hanging="547"/>
      </w:pPr>
      <w:r w:rsidRPr="00AC0A64">
        <w:t>Public Comment: Non-agenda Items. Time Limit: 3 minutes per speaker</w:t>
      </w:r>
    </w:p>
    <w:p w14:paraId="30E766AF" w14:textId="2468635F" w:rsidR="00603048" w:rsidRPr="00171957" w:rsidRDefault="00603048" w:rsidP="00AC0A64">
      <w:pPr>
        <w:pStyle w:val="ListParagraph"/>
        <w:numPr>
          <w:ilvl w:val="0"/>
          <w:numId w:val="49"/>
        </w:numPr>
        <w:spacing w:before="0" w:after="240"/>
        <w:ind w:hanging="547"/>
      </w:pPr>
      <w:r>
        <w:t>Adjournment</w:t>
      </w:r>
      <w:r w:rsidR="009F6415">
        <w:t>:</w:t>
      </w:r>
      <w:r w:rsidR="00FC774D">
        <w:t xml:space="preserve"> Time Adjourned</w:t>
      </w:r>
      <w:r w:rsidR="00FB7332">
        <w:t>:</w:t>
      </w:r>
      <w:r w:rsidR="00FC774D">
        <w:t xml:space="preserve"> _______, Motion</w:t>
      </w:r>
      <w:r w:rsidR="00FB7332">
        <w:t xml:space="preserve"> By: ____________</w:t>
      </w:r>
      <w:r w:rsidR="003B38E3">
        <w:t xml:space="preserve">, </w:t>
      </w:r>
      <w:r w:rsidR="00FB7332">
        <w:t>Second By: __________</w:t>
      </w:r>
    </w:p>
    <w:p w14:paraId="014394F4" w14:textId="77777777" w:rsidR="00071FD9" w:rsidRDefault="00071FD9" w:rsidP="009F6415">
      <w:pPr>
        <w:spacing w:after="240"/>
        <w:ind w:left="180" w:hanging="180"/>
      </w:pPr>
    </w:p>
    <w:p w14:paraId="364F48F6" w14:textId="6B04D12F" w:rsidR="002B3853" w:rsidRDefault="00AE2BD5" w:rsidP="009F6415">
      <w:pPr>
        <w:spacing w:after="240"/>
        <w:ind w:left="180" w:hanging="180"/>
      </w:pPr>
      <w:r>
        <w:t>EXECUTIVE SESSION</w:t>
      </w:r>
      <w:r w:rsidR="009904EF">
        <w:t xml:space="preserve"> </w:t>
      </w:r>
      <w:r w:rsidR="00071FD9">
        <w:t>DOCUMENTATION</w:t>
      </w:r>
      <w:r w:rsidR="004D2560">
        <w:t xml:space="preserve"> TO BE REFLECTED IN THE MINUTES:</w:t>
      </w:r>
    </w:p>
    <w:p w14:paraId="20EEBC14" w14:textId="1DA4C838" w:rsidR="003E2A73" w:rsidRDefault="002B3853" w:rsidP="009F6415">
      <w:pPr>
        <w:pStyle w:val="ListParagraph"/>
        <w:numPr>
          <w:ilvl w:val="0"/>
          <w:numId w:val="50"/>
        </w:numPr>
        <w:tabs>
          <w:tab w:val="left" w:pos="540"/>
        </w:tabs>
        <w:spacing w:before="0" w:after="240"/>
        <w:ind w:left="633" w:hanging="446"/>
      </w:pPr>
      <w:r>
        <w:t xml:space="preserve">Where in the Agenda: Purpose: </w:t>
      </w:r>
      <w:r w:rsidR="003E2A73">
        <w:t xml:space="preserve">Time Entered: Time </w:t>
      </w:r>
      <w:r w:rsidR="00CF26AD">
        <w:t>Ended:</w:t>
      </w:r>
      <w:r w:rsidR="003E2A73">
        <w:t xml:space="preserve"> </w:t>
      </w:r>
    </w:p>
    <w:p w14:paraId="47B6F9F9" w14:textId="2053820A" w:rsidR="003E2A73" w:rsidRDefault="00DE69FE" w:rsidP="00C75F20">
      <w:pPr>
        <w:pStyle w:val="ListParagraph"/>
        <w:numPr>
          <w:ilvl w:val="0"/>
          <w:numId w:val="50"/>
        </w:numPr>
        <w:tabs>
          <w:tab w:val="left" w:pos="540"/>
        </w:tabs>
        <w:spacing w:before="0" w:after="240"/>
        <w:ind w:left="630" w:hanging="450"/>
      </w:pPr>
      <w:r>
        <w:t xml:space="preserve">Provide </w:t>
      </w:r>
      <w:r w:rsidR="009311CD">
        <w:t>S</w:t>
      </w:r>
      <w:r>
        <w:t>eparate Doc</w:t>
      </w:r>
      <w:r w:rsidR="009311CD">
        <w:t>umentation for Each Executive Session.</w:t>
      </w:r>
      <w:r w:rsidR="003E2A73">
        <w:tab/>
      </w:r>
    </w:p>
    <w:sectPr w:rsidR="003E2A73" w:rsidSect="002D00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AA44" w14:textId="77777777" w:rsidR="008F5F36" w:rsidRDefault="008F5F36" w:rsidP="00CB53EA">
      <w:pPr>
        <w:spacing w:after="0" w:line="240" w:lineRule="auto"/>
      </w:pPr>
      <w:r>
        <w:separator/>
      </w:r>
    </w:p>
  </w:endnote>
  <w:endnote w:type="continuationSeparator" w:id="0">
    <w:p w14:paraId="0A0D1A48" w14:textId="77777777" w:rsidR="008F5F36" w:rsidRDefault="008F5F3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FFC3" w14:textId="77777777" w:rsidR="008F5F36" w:rsidRDefault="008F5F36" w:rsidP="00CB53EA">
      <w:pPr>
        <w:spacing w:after="0" w:line="240" w:lineRule="auto"/>
      </w:pPr>
      <w:r>
        <w:separator/>
      </w:r>
    </w:p>
  </w:footnote>
  <w:footnote w:type="continuationSeparator" w:id="0">
    <w:p w14:paraId="18537008" w14:textId="77777777" w:rsidR="008F5F36" w:rsidRDefault="008F5F36" w:rsidP="00CB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ACE4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94327"/>
    <w:multiLevelType w:val="hybridMultilevel"/>
    <w:tmpl w:val="988EEA94"/>
    <w:lvl w:ilvl="0" w:tplc="FCAE53CE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E348F4"/>
    <w:multiLevelType w:val="hybridMultilevel"/>
    <w:tmpl w:val="BCE06BFC"/>
    <w:lvl w:ilvl="0" w:tplc="9E42F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180B6F"/>
    <w:multiLevelType w:val="hybridMultilevel"/>
    <w:tmpl w:val="946C6EB8"/>
    <w:lvl w:ilvl="0" w:tplc="227E88D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8F64054"/>
    <w:multiLevelType w:val="hybridMultilevel"/>
    <w:tmpl w:val="DB340654"/>
    <w:lvl w:ilvl="0" w:tplc="24621FA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1F472A55"/>
    <w:multiLevelType w:val="hybridMultilevel"/>
    <w:tmpl w:val="E3107A74"/>
    <w:lvl w:ilvl="0" w:tplc="A0F8DBA4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D918B5"/>
    <w:multiLevelType w:val="hybridMultilevel"/>
    <w:tmpl w:val="48960FA4"/>
    <w:lvl w:ilvl="0" w:tplc="72F0C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4AA20B2"/>
    <w:multiLevelType w:val="hybridMultilevel"/>
    <w:tmpl w:val="35B4B800"/>
    <w:lvl w:ilvl="0" w:tplc="1D9410E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6CA1F58"/>
    <w:multiLevelType w:val="hybridMultilevel"/>
    <w:tmpl w:val="B8147FDC"/>
    <w:lvl w:ilvl="0" w:tplc="D916B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137FED"/>
    <w:multiLevelType w:val="hybridMultilevel"/>
    <w:tmpl w:val="1728BD9A"/>
    <w:lvl w:ilvl="0" w:tplc="60C859B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1F47796"/>
    <w:multiLevelType w:val="hybridMultilevel"/>
    <w:tmpl w:val="50DC95A4"/>
    <w:lvl w:ilvl="0" w:tplc="14F66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747843"/>
    <w:multiLevelType w:val="multilevel"/>
    <w:tmpl w:val="E8D6E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8446E5"/>
    <w:multiLevelType w:val="hybridMultilevel"/>
    <w:tmpl w:val="157CB826"/>
    <w:lvl w:ilvl="0" w:tplc="43E06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531955"/>
    <w:multiLevelType w:val="hybridMultilevel"/>
    <w:tmpl w:val="8B4A0630"/>
    <w:lvl w:ilvl="0" w:tplc="FA3EDED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4B2768D1"/>
    <w:multiLevelType w:val="hybridMultilevel"/>
    <w:tmpl w:val="EABCE190"/>
    <w:lvl w:ilvl="0" w:tplc="99A0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D7BB8"/>
    <w:multiLevelType w:val="hybridMultilevel"/>
    <w:tmpl w:val="9CA00B3A"/>
    <w:lvl w:ilvl="0" w:tplc="C88AE820">
      <w:start w:val="1"/>
      <w:numFmt w:val="lowerLetter"/>
      <w:pStyle w:val="ListNumb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27B79"/>
    <w:multiLevelType w:val="hybridMultilevel"/>
    <w:tmpl w:val="84563DD2"/>
    <w:lvl w:ilvl="0" w:tplc="870438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5C7435A"/>
    <w:multiLevelType w:val="hybridMultilevel"/>
    <w:tmpl w:val="58E4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D51CD"/>
    <w:multiLevelType w:val="hybridMultilevel"/>
    <w:tmpl w:val="8AFC72C4"/>
    <w:lvl w:ilvl="0" w:tplc="6F22DE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ABD7448"/>
    <w:multiLevelType w:val="hybridMultilevel"/>
    <w:tmpl w:val="2EA03B1A"/>
    <w:lvl w:ilvl="0" w:tplc="E55A4EF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1">
      <w:start w:val="1"/>
      <w:numFmt w:val="decimal"/>
      <w:lvlText w:val="%3)"/>
      <w:lvlJc w:val="left"/>
      <w:pPr>
        <w:ind w:left="2167" w:hanging="36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1" w15:restartNumberingAfterBreak="0">
    <w:nsid w:val="7BF773B7"/>
    <w:multiLevelType w:val="hybridMultilevel"/>
    <w:tmpl w:val="AC389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5D76"/>
    <w:multiLevelType w:val="hybridMultilevel"/>
    <w:tmpl w:val="9EB8A7CA"/>
    <w:lvl w:ilvl="0" w:tplc="DC0421F2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3" w15:restartNumberingAfterBreak="0">
    <w:nsid w:val="7EE603F5"/>
    <w:multiLevelType w:val="hybridMultilevel"/>
    <w:tmpl w:val="78361AD4"/>
    <w:lvl w:ilvl="0" w:tplc="4FE0DE3E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464155273">
    <w:abstractNumId w:val="37"/>
  </w:num>
  <w:num w:numId="2" w16cid:durableId="342897821">
    <w:abstractNumId w:val="17"/>
  </w:num>
  <w:num w:numId="3" w16cid:durableId="1674800123">
    <w:abstractNumId w:val="21"/>
  </w:num>
  <w:num w:numId="4" w16cid:durableId="229776838">
    <w:abstractNumId w:val="12"/>
  </w:num>
  <w:num w:numId="5" w16cid:durableId="69158002">
    <w:abstractNumId w:val="38"/>
  </w:num>
  <w:num w:numId="6" w16cid:durableId="2028293141">
    <w:abstractNumId w:val="11"/>
  </w:num>
  <w:num w:numId="7" w16cid:durableId="515268886">
    <w:abstractNumId w:val="33"/>
  </w:num>
  <w:num w:numId="8" w16cid:durableId="504395554">
    <w:abstractNumId w:val="22"/>
  </w:num>
  <w:num w:numId="9" w16cid:durableId="719325389">
    <w:abstractNumId w:val="9"/>
  </w:num>
  <w:num w:numId="10" w16cid:durableId="935400624">
    <w:abstractNumId w:val="7"/>
  </w:num>
  <w:num w:numId="11" w16cid:durableId="1979721332">
    <w:abstractNumId w:val="6"/>
  </w:num>
  <w:num w:numId="12" w16cid:durableId="728185400">
    <w:abstractNumId w:val="3"/>
  </w:num>
  <w:num w:numId="13" w16cid:durableId="16931720">
    <w:abstractNumId w:val="2"/>
  </w:num>
  <w:num w:numId="14" w16cid:durableId="1405225243">
    <w:abstractNumId w:val="1"/>
  </w:num>
  <w:num w:numId="15" w16cid:durableId="1752921123">
    <w:abstractNumId w:val="19"/>
  </w:num>
  <w:num w:numId="16" w16cid:durableId="12732501">
    <w:abstractNumId w:val="5"/>
  </w:num>
  <w:num w:numId="17" w16cid:durableId="609778663">
    <w:abstractNumId w:val="4"/>
  </w:num>
  <w:num w:numId="18" w16cid:durableId="993752164">
    <w:abstractNumId w:val="8"/>
  </w:num>
  <w:num w:numId="19" w16cid:durableId="422458448">
    <w:abstractNumId w:val="0"/>
  </w:num>
  <w:num w:numId="20" w16cid:durableId="1590233679">
    <w:abstractNumId w:val="3"/>
    <w:lvlOverride w:ilvl="0">
      <w:startOverride w:val="1"/>
    </w:lvlOverride>
  </w:num>
  <w:num w:numId="21" w16cid:durableId="1628851539">
    <w:abstractNumId w:val="3"/>
    <w:lvlOverride w:ilvl="0">
      <w:startOverride w:val="1"/>
    </w:lvlOverride>
  </w:num>
  <w:num w:numId="22" w16cid:durableId="1621767722">
    <w:abstractNumId w:val="3"/>
    <w:lvlOverride w:ilvl="0">
      <w:startOverride w:val="1"/>
    </w:lvlOverride>
  </w:num>
  <w:num w:numId="23" w16cid:durableId="1201939679">
    <w:abstractNumId w:val="39"/>
  </w:num>
  <w:num w:numId="24" w16cid:durableId="1608124606">
    <w:abstractNumId w:val="18"/>
  </w:num>
  <w:num w:numId="25" w16cid:durableId="1021781511">
    <w:abstractNumId w:val="23"/>
  </w:num>
  <w:num w:numId="26" w16cid:durableId="453914210">
    <w:abstractNumId w:val="32"/>
  </w:num>
  <w:num w:numId="27" w16cid:durableId="519709191">
    <w:abstractNumId w:val="10"/>
  </w:num>
  <w:num w:numId="28" w16cid:durableId="1459033581">
    <w:abstractNumId w:val="41"/>
  </w:num>
  <w:num w:numId="29" w16cid:durableId="408700519">
    <w:abstractNumId w:val="16"/>
  </w:num>
  <w:num w:numId="30" w16cid:durableId="1110704922">
    <w:abstractNumId w:val="14"/>
  </w:num>
  <w:num w:numId="31" w16cid:durableId="357051812">
    <w:abstractNumId w:val="32"/>
    <w:lvlOverride w:ilvl="0">
      <w:startOverride w:val="3"/>
    </w:lvlOverride>
  </w:num>
  <w:num w:numId="32" w16cid:durableId="2089962443">
    <w:abstractNumId w:val="42"/>
  </w:num>
  <w:num w:numId="33" w16cid:durableId="1689872489">
    <w:abstractNumId w:val="43"/>
  </w:num>
  <w:num w:numId="34" w16cid:durableId="1319109514">
    <w:abstractNumId w:val="8"/>
  </w:num>
  <w:num w:numId="35" w16cid:durableId="1636568436">
    <w:abstractNumId w:val="32"/>
    <w:lvlOverride w:ilvl="0">
      <w:startOverride w:val="1"/>
    </w:lvlOverride>
  </w:num>
  <w:num w:numId="36" w16cid:durableId="618339022">
    <w:abstractNumId w:val="27"/>
  </w:num>
  <w:num w:numId="37" w16cid:durableId="1943300247">
    <w:abstractNumId w:val="20"/>
  </w:num>
  <w:num w:numId="38" w16cid:durableId="810682775">
    <w:abstractNumId w:val="15"/>
  </w:num>
  <w:num w:numId="39" w16cid:durableId="1887528737">
    <w:abstractNumId w:val="29"/>
  </w:num>
  <w:num w:numId="40" w16cid:durableId="763384853">
    <w:abstractNumId w:val="30"/>
  </w:num>
  <w:num w:numId="41" w16cid:durableId="468137419">
    <w:abstractNumId w:val="25"/>
  </w:num>
  <w:num w:numId="42" w16cid:durableId="406533594">
    <w:abstractNumId w:val="36"/>
  </w:num>
  <w:num w:numId="43" w16cid:durableId="231545456">
    <w:abstractNumId w:val="28"/>
  </w:num>
  <w:num w:numId="44" w16cid:durableId="1268385929">
    <w:abstractNumId w:val="35"/>
  </w:num>
  <w:num w:numId="45" w16cid:durableId="248000366">
    <w:abstractNumId w:val="13"/>
  </w:num>
  <w:num w:numId="46" w16cid:durableId="815924607">
    <w:abstractNumId w:val="24"/>
  </w:num>
  <w:num w:numId="47" w16cid:durableId="1269314280">
    <w:abstractNumId w:val="26"/>
  </w:num>
  <w:num w:numId="48" w16cid:durableId="1515461951">
    <w:abstractNumId w:val="34"/>
  </w:num>
  <w:num w:numId="49" w16cid:durableId="1030060469">
    <w:abstractNumId w:val="40"/>
  </w:num>
  <w:num w:numId="50" w16cid:durableId="19043696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E"/>
    <w:rsid w:val="00000B21"/>
    <w:rsid w:val="00002BF2"/>
    <w:rsid w:val="00003FFE"/>
    <w:rsid w:val="00007C66"/>
    <w:rsid w:val="00012006"/>
    <w:rsid w:val="000158C2"/>
    <w:rsid w:val="00020DA4"/>
    <w:rsid w:val="00024887"/>
    <w:rsid w:val="00025177"/>
    <w:rsid w:val="000257C9"/>
    <w:rsid w:val="000354B6"/>
    <w:rsid w:val="00035615"/>
    <w:rsid w:val="0004091B"/>
    <w:rsid w:val="00041EAC"/>
    <w:rsid w:val="000427BE"/>
    <w:rsid w:val="00042AE2"/>
    <w:rsid w:val="000450F0"/>
    <w:rsid w:val="000452FA"/>
    <w:rsid w:val="00046243"/>
    <w:rsid w:val="00047DCB"/>
    <w:rsid w:val="00050F6D"/>
    <w:rsid w:val="0005180C"/>
    <w:rsid w:val="000535B1"/>
    <w:rsid w:val="00057120"/>
    <w:rsid w:val="00057256"/>
    <w:rsid w:val="00057562"/>
    <w:rsid w:val="0005790D"/>
    <w:rsid w:val="00062267"/>
    <w:rsid w:val="00063548"/>
    <w:rsid w:val="00065774"/>
    <w:rsid w:val="0006616E"/>
    <w:rsid w:val="0007169A"/>
    <w:rsid w:val="00071FD9"/>
    <w:rsid w:val="0007304B"/>
    <w:rsid w:val="00073F86"/>
    <w:rsid w:val="0007448F"/>
    <w:rsid w:val="00074F51"/>
    <w:rsid w:val="0007503A"/>
    <w:rsid w:val="0007707C"/>
    <w:rsid w:val="00077488"/>
    <w:rsid w:val="000809E4"/>
    <w:rsid w:val="000850C1"/>
    <w:rsid w:val="00095C05"/>
    <w:rsid w:val="000A2B4F"/>
    <w:rsid w:val="000A70AB"/>
    <w:rsid w:val="000B316C"/>
    <w:rsid w:val="000B7053"/>
    <w:rsid w:val="000D1B51"/>
    <w:rsid w:val="000D3A48"/>
    <w:rsid w:val="000D3C26"/>
    <w:rsid w:val="000D4214"/>
    <w:rsid w:val="000D42B1"/>
    <w:rsid w:val="000D639B"/>
    <w:rsid w:val="000D6D5F"/>
    <w:rsid w:val="000D7851"/>
    <w:rsid w:val="000E2FAD"/>
    <w:rsid w:val="000E57B4"/>
    <w:rsid w:val="000E5B39"/>
    <w:rsid w:val="000F3391"/>
    <w:rsid w:val="000F4E89"/>
    <w:rsid w:val="00100829"/>
    <w:rsid w:val="001026E9"/>
    <w:rsid w:val="00113E0C"/>
    <w:rsid w:val="00114A75"/>
    <w:rsid w:val="00117FF2"/>
    <w:rsid w:val="00122131"/>
    <w:rsid w:val="001263A6"/>
    <w:rsid w:val="00126EC4"/>
    <w:rsid w:val="001326BD"/>
    <w:rsid w:val="0013563B"/>
    <w:rsid w:val="001360AF"/>
    <w:rsid w:val="00137BFC"/>
    <w:rsid w:val="001400EE"/>
    <w:rsid w:val="00140DAE"/>
    <w:rsid w:val="001423A6"/>
    <w:rsid w:val="00142B8D"/>
    <w:rsid w:val="00142DAB"/>
    <w:rsid w:val="00144B4C"/>
    <w:rsid w:val="0015180F"/>
    <w:rsid w:val="00151873"/>
    <w:rsid w:val="00152334"/>
    <w:rsid w:val="00152FBC"/>
    <w:rsid w:val="00153CF2"/>
    <w:rsid w:val="001647BC"/>
    <w:rsid w:val="001649FB"/>
    <w:rsid w:val="00165211"/>
    <w:rsid w:val="001667BE"/>
    <w:rsid w:val="00171957"/>
    <w:rsid w:val="0017544D"/>
    <w:rsid w:val="001772AA"/>
    <w:rsid w:val="001810F0"/>
    <w:rsid w:val="00181DE8"/>
    <w:rsid w:val="00181FB8"/>
    <w:rsid w:val="00182760"/>
    <w:rsid w:val="00183B7B"/>
    <w:rsid w:val="00183F30"/>
    <w:rsid w:val="00190D3C"/>
    <w:rsid w:val="00191954"/>
    <w:rsid w:val="00193653"/>
    <w:rsid w:val="001A07E5"/>
    <w:rsid w:val="001A3697"/>
    <w:rsid w:val="001A44DA"/>
    <w:rsid w:val="001A6980"/>
    <w:rsid w:val="001B068B"/>
    <w:rsid w:val="001B5FFC"/>
    <w:rsid w:val="001C4872"/>
    <w:rsid w:val="001D6A11"/>
    <w:rsid w:val="001D6A82"/>
    <w:rsid w:val="001D6FC0"/>
    <w:rsid w:val="001D70DD"/>
    <w:rsid w:val="001E2279"/>
    <w:rsid w:val="001E228D"/>
    <w:rsid w:val="001E25A0"/>
    <w:rsid w:val="001E299A"/>
    <w:rsid w:val="001F09EB"/>
    <w:rsid w:val="001F487A"/>
    <w:rsid w:val="002035E6"/>
    <w:rsid w:val="0021058E"/>
    <w:rsid w:val="0021161C"/>
    <w:rsid w:val="00215D95"/>
    <w:rsid w:val="0021650D"/>
    <w:rsid w:val="00220566"/>
    <w:rsid w:val="00224B7D"/>
    <w:rsid w:val="00227BB0"/>
    <w:rsid w:val="00230D20"/>
    <w:rsid w:val="002461EC"/>
    <w:rsid w:val="00251625"/>
    <w:rsid w:val="002532DA"/>
    <w:rsid w:val="00256217"/>
    <w:rsid w:val="00257E14"/>
    <w:rsid w:val="00260638"/>
    <w:rsid w:val="002655D4"/>
    <w:rsid w:val="00275096"/>
    <w:rsid w:val="002761C5"/>
    <w:rsid w:val="00280768"/>
    <w:rsid w:val="00282F88"/>
    <w:rsid w:val="002840F1"/>
    <w:rsid w:val="0029177C"/>
    <w:rsid w:val="00291FF5"/>
    <w:rsid w:val="00292A47"/>
    <w:rsid w:val="00292FEA"/>
    <w:rsid w:val="0029595C"/>
    <w:rsid w:val="002966F0"/>
    <w:rsid w:val="002978F7"/>
    <w:rsid w:val="00297C1F"/>
    <w:rsid w:val="002A76EB"/>
    <w:rsid w:val="002B3853"/>
    <w:rsid w:val="002C0AC6"/>
    <w:rsid w:val="002C3DE4"/>
    <w:rsid w:val="002D005E"/>
    <w:rsid w:val="002D1EDF"/>
    <w:rsid w:val="002D386A"/>
    <w:rsid w:val="002D57F8"/>
    <w:rsid w:val="002D7DBD"/>
    <w:rsid w:val="002E28E2"/>
    <w:rsid w:val="002E3BD0"/>
    <w:rsid w:val="002E6F4D"/>
    <w:rsid w:val="002F080C"/>
    <w:rsid w:val="002F57C2"/>
    <w:rsid w:val="00300541"/>
    <w:rsid w:val="00300942"/>
    <w:rsid w:val="003014F8"/>
    <w:rsid w:val="00305DA2"/>
    <w:rsid w:val="0030723E"/>
    <w:rsid w:val="00307287"/>
    <w:rsid w:val="00311D61"/>
    <w:rsid w:val="00315630"/>
    <w:rsid w:val="00316055"/>
    <w:rsid w:val="00317896"/>
    <w:rsid w:val="00321280"/>
    <w:rsid w:val="00322B38"/>
    <w:rsid w:val="003244CC"/>
    <w:rsid w:val="003308A0"/>
    <w:rsid w:val="003331D9"/>
    <w:rsid w:val="00337A32"/>
    <w:rsid w:val="003409DA"/>
    <w:rsid w:val="0034468B"/>
    <w:rsid w:val="0034491F"/>
    <w:rsid w:val="00345F8E"/>
    <w:rsid w:val="00356B42"/>
    <w:rsid w:val="003574FD"/>
    <w:rsid w:val="00360B6E"/>
    <w:rsid w:val="00360D2B"/>
    <w:rsid w:val="00361644"/>
    <w:rsid w:val="00361E5A"/>
    <w:rsid w:val="00362544"/>
    <w:rsid w:val="00363F9B"/>
    <w:rsid w:val="0036654D"/>
    <w:rsid w:val="00367631"/>
    <w:rsid w:val="0037574D"/>
    <w:rsid w:val="003765C4"/>
    <w:rsid w:val="00382CA1"/>
    <w:rsid w:val="00384EE7"/>
    <w:rsid w:val="00385646"/>
    <w:rsid w:val="00386E85"/>
    <w:rsid w:val="00391703"/>
    <w:rsid w:val="00392F3F"/>
    <w:rsid w:val="00393D22"/>
    <w:rsid w:val="003970B6"/>
    <w:rsid w:val="00397ABE"/>
    <w:rsid w:val="003B38E3"/>
    <w:rsid w:val="003B7017"/>
    <w:rsid w:val="003C0084"/>
    <w:rsid w:val="003C48A1"/>
    <w:rsid w:val="003C57F8"/>
    <w:rsid w:val="003C7BE2"/>
    <w:rsid w:val="003D0FB1"/>
    <w:rsid w:val="003D3A97"/>
    <w:rsid w:val="003D51D6"/>
    <w:rsid w:val="003E2970"/>
    <w:rsid w:val="003E2A73"/>
    <w:rsid w:val="003E3D3F"/>
    <w:rsid w:val="003E5B34"/>
    <w:rsid w:val="003F2D11"/>
    <w:rsid w:val="003F4807"/>
    <w:rsid w:val="003F6A16"/>
    <w:rsid w:val="00411804"/>
    <w:rsid w:val="004119BE"/>
    <w:rsid w:val="00411F8B"/>
    <w:rsid w:val="0041441D"/>
    <w:rsid w:val="00414D12"/>
    <w:rsid w:val="00415969"/>
    <w:rsid w:val="00421C29"/>
    <w:rsid w:val="00425ADA"/>
    <w:rsid w:val="004260BF"/>
    <w:rsid w:val="00426A4D"/>
    <w:rsid w:val="00434D4C"/>
    <w:rsid w:val="00434F14"/>
    <w:rsid w:val="004417B5"/>
    <w:rsid w:val="004468C4"/>
    <w:rsid w:val="00450733"/>
    <w:rsid w:val="00461AE0"/>
    <w:rsid w:val="00461D3C"/>
    <w:rsid w:val="00463878"/>
    <w:rsid w:val="0046609D"/>
    <w:rsid w:val="00470DD7"/>
    <w:rsid w:val="00476BDC"/>
    <w:rsid w:val="00477352"/>
    <w:rsid w:val="0048395C"/>
    <w:rsid w:val="004850F7"/>
    <w:rsid w:val="0048721B"/>
    <w:rsid w:val="00491C11"/>
    <w:rsid w:val="00492B71"/>
    <w:rsid w:val="0049378F"/>
    <w:rsid w:val="004A2D98"/>
    <w:rsid w:val="004A48D2"/>
    <w:rsid w:val="004B1B0E"/>
    <w:rsid w:val="004B2C5D"/>
    <w:rsid w:val="004B3B45"/>
    <w:rsid w:val="004B42A6"/>
    <w:rsid w:val="004B550F"/>
    <w:rsid w:val="004B5C09"/>
    <w:rsid w:val="004B641C"/>
    <w:rsid w:val="004C57CE"/>
    <w:rsid w:val="004C592A"/>
    <w:rsid w:val="004D2560"/>
    <w:rsid w:val="004D3A60"/>
    <w:rsid w:val="004D3B06"/>
    <w:rsid w:val="004D5D27"/>
    <w:rsid w:val="004D6F6F"/>
    <w:rsid w:val="004D7356"/>
    <w:rsid w:val="004E02F8"/>
    <w:rsid w:val="004E227E"/>
    <w:rsid w:val="004E4433"/>
    <w:rsid w:val="004E6CF5"/>
    <w:rsid w:val="004E7B19"/>
    <w:rsid w:val="004F1777"/>
    <w:rsid w:val="004F2094"/>
    <w:rsid w:val="0050145A"/>
    <w:rsid w:val="005029AC"/>
    <w:rsid w:val="00502D18"/>
    <w:rsid w:val="00504458"/>
    <w:rsid w:val="00505A2C"/>
    <w:rsid w:val="00505F9B"/>
    <w:rsid w:val="0050637E"/>
    <w:rsid w:val="00507C9A"/>
    <w:rsid w:val="00510D07"/>
    <w:rsid w:val="00511045"/>
    <w:rsid w:val="00512293"/>
    <w:rsid w:val="00512303"/>
    <w:rsid w:val="00513B08"/>
    <w:rsid w:val="00520605"/>
    <w:rsid w:val="0052131E"/>
    <w:rsid w:val="00523821"/>
    <w:rsid w:val="00525C85"/>
    <w:rsid w:val="00525FD7"/>
    <w:rsid w:val="00527285"/>
    <w:rsid w:val="005301A6"/>
    <w:rsid w:val="00534874"/>
    <w:rsid w:val="00534C3F"/>
    <w:rsid w:val="00542D67"/>
    <w:rsid w:val="005438AD"/>
    <w:rsid w:val="00543A39"/>
    <w:rsid w:val="00554276"/>
    <w:rsid w:val="00555653"/>
    <w:rsid w:val="00556F6C"/>
    <w:rsid w:val="00567292"/>
    <w:rsid w:val="00567ECB"/>
    <w:rsid w:val="00570551"/>
    <w:rsid w:val="00571D0B"/>
    <w:rsid w:val="005730E1"/>
    <w:rsid w:val="00586C7C"/>
    <w:rsid w:val="005944B8"/>
    <w:rsid w:val="005A14BF"/>
    <w:rsid w:val="005A5DF7"/>
    <w:rsid w:val="005A6C3F"/>
    <w:rsid w:val="005B24A0"/>
    <w:rsid w:val="005B4219"/>
    <w:rsid w:val="005C0105"/>
    <w:rsid w:val="005C046A"/>
    <w:rsid w:val="005C736F"/>
    <w:rsid w:val="005C7A69"/>
    <w:rsid w:val="005D0268"/>
    <w:rsid w:val="005D14E2"/>
    <w:rsid w:val="005D4419"/>
    <w:rsid w:val="005D6CDA"/>
    <w:rsid w:val="005D6EF4"/>
    <w:rsid w:val="005E03D8"/>
    <w:rsid w:val="005E0849"/>
    <w:rsid w:val="005E225C"/>
    <w:rsid w:val="005E2440"/>
    <w:rsid w:val="005E785E"/>
    <w:rsid w:val="005E7C9F"/>
    <w:rsid w:val="005F0A0A"/>
    <w:rsid w:val="005F32BA"/>
    <w:rsid w:val="005F50E0"/>
    <w:rsid w:val="005F6280"/>
    <w:rsid w:val="006002B8"/>
    <w:rsid w:val="006014B9"/>
    <w:rsid w:val="00603048"/>
    <w:rsid w:val="00603E89"/>
    <w:rsid w:val="006052FE"/>
    <w:rsid w:val="0061411B"/>
    <w:rsid w:val="00615770"/>
    <w:rsid w:val="00615A10"/>
    <w:rsid w:val="00616B41"/>
    <w:rsid w:val="00620AE8"/>
    <w:rsid w:val="00623BA9"/>
    <w:rsid w:val="0062473D"/>
    <w:rsid w:val="00631DCC"/>
    <w:rsid w:val="00633515"/>
    <w:rsid w:val="00641471"/>
    <w:rsid w:val="006455D6"/>
    <w:rsid w:val="00645695"/>
    <w:rsid w:val="0064628C"/>
    <w:rsid w:val="00646539"/>
    <w:rsid w:val="006475D4"/>
    <w:rsid w:val="00647B96"/>
    <w:rsid w:val="00647BA9"/>
    <w:rsid w:val="006535FC"/>
    <w:rsid w:val="00654286"/>
    <w:rsid w:val="006544D7"/>
    <w:rsid w:val="006557E7"/>
    <w:rsid w:val="00656E7C"/>
    <w:rsid w:val="00660D2D"/>
    <w:rsid w:val="006668D9"/>
    <w:rsid w:val="006702B8"/>
    <w:rsid w:val="00674838"/>
    <w:rsid w:val="00675BB5"/>
    <w:rsid w:val="00676B04"/>
    <w:rsid w:val="00677C85"/>
    <w:rsid w:val="006800B1"/>
    <w:rsid w:val="00680179"/>
    <w:rsid w:val="00680296"/>
    <w:rsid w:val="0068195C"/>
    <w:rsid w:val="00684D26"/>
    <w:rsid w:val="0069468B"/>
    <w:rsid w:val="006963F7"/>
    <w:rsid w:val="00696F95"/>
    <w:rsid w:val="006A3BDE"/>
    <w:rsid w:val="006A58B9"/>
    <w:rsid w:val="006A5E83"/>
    <w:rsid w:val="006A66B0"/>
    <w:rsid w:val="006A6755"/>
    <w:rsid w:val="006C09B3"/>
    <w:rsid w:val="006C1BA8"/>
    <w:rsid w:val="006C2233"/>
    <w:rsid w:val="006C3011"/>
    <w:rsid w:val="006C3917"/>
    <w:rsid w:val="006C4FE7"/>
    <w:rsid w:val="006C5C75"/>
    <w:rsid w:val="006C6B4D"/>
    <w:rsid w:val="006C7995"/>
    <w:rsid w:val="006D0B8B"/>
    <w:rsid w:val="006D3661"/>
    <w:rsid w:val="006D43C7"/>
    <w:rsid w:val="006D6832"/>
    <w:rsid w:val="006D79AF"/>
    <w:rsid w:val="006E0735"/>
    <w:rsid w:val="006E10B8"/>
    <w:rsid w:val="006E183A"/>
    <w:rsid w:val="006E3836"/>
    <w:rsid w:val="006E45AF"/>
    <w:rsid w:val="006E7DD2"/>
    <w:rsid w:val="006F03D4"/>
    <w:rsid w:val="006F05FC"/>
    <w:rsid w:val="006F1669"/>
    <w:rsid w:val="006F6AD1"/>
    <w:rsid w:val="007016FC"/>
    <w:rsid w:val="00704333"/>
    <w:rsid w:val="00706390"/>
    <w:rsid w:val="00707F20"/>
    <w:rsid w:val="00711340"/>
    <w:rsid w:val="00711C27"/>
    <w:rsid w:val="00713132"/>
    <w:rsid w:val="00716BF0"/>
    <w:rsid w:val="00717B64"/>
    <w:rsid w:val="0072128F"/>
    <w:rsid w:val="00721C93"/>
    <w:rsid w:val="00725153"/>
    <w:rsid w:val="00726660"/>
    <w:rsid w:val="0073025E"/>
    <w:rsid w:val="00735A16"/>
    <w:rsid w:val="00735EF7"/>
    <w:rsid w:val="00736A30"/>
    <w:rsid w:val="00743BDF"/>
    <w:rsid w:val="00743EC6"/>
    <w:rsid w:val="00744101"/>
    <w:rsid w:val="00746106"/>
    <w:rsid w:val="00746A5A"/>
    <w:rsid w:val="00746AFF"/>
    <w:rsid w:val="00751E65"/>
    <w:rsid w:val="007527E9"/>
    <w:rsid w:val="00763A3D"/>
    <w:rsid w:val="007657D0"/>
    <w:rsid w:val="00766C46"/>
    <w:rsid w:val="00771C24"/>
    <w:rsid w:val="00773737"/>
    <w:rsid w:val="00775CD6"/>
    <w:rsid w:val="007761EF"/>
    <w:rsid w:val="007839F7"/>
    <w:rsid w:val="007868CD"/>
    <w:rsid w:val="00787013"/>
    <w:rsid w:val="00787D04"/>
    <w:rsid w:val="00791AA8"/>
    <w:rsid w:val="007920B7"/>
    <w:rsid w:val="00792631"/>
    <w:rsid w:val="00795B45"/>
    <w:rsid w:val="007963E0"/>
    <w:rsid w:val="0079653C"/>
    <w:rsid w:val="007A1000"/>
    <w:rsid w:val="007A363D"/>
    <w:rsid w:val="007A428C"/>
    <w:rsid w:val="007A6503"/>
    <w:rsid w:val="007A73CB"/>
    <w:rsid w:val="007A7AA4"/>
    <w:rsid w:val="007B0712"/>
    <w:rsid w:val="007B1D4B"/>
    <w:rsid w:val="007B704D"/>
    <w:rsid w:val="007B7B22"/>
    <w:rsid w:val="007C5C62"/>
    <w:rsid w:val="007D1DC6"/>
    <w:rsid w:val="007D2AB2"/>
    <w:rsid w:val="007D4A43"/>
    <w:rsid w:val="007D4DE2"/>
    <w:rsid w:val="007D537E"/>
    <w:rsid w:val="007D5836"/>
    <w:rsid w:val="007D75A0"/>
    <w:rsid w:val="007E0A3D"/>
    <w:rsid w:val="007E1AB4"/>
    <w:rsid w:val="007E3906"/>
    <w:rsid w:val="007E76F9"/>
    <w:rsid w:val="007F2D48"/>
    <w:rsid w:val="007F691B"/>
    <w:rsid w:val="00802BC5"/>
    <w:rsid w:val="00803B73"/>
    <w:rsid w:val="00813236"/>
    <w:rsid w:val="008139D6"/>
    <w:rsid w:val="00814BB7"/>
    <w:rsid w:val="00817CCC"/>
    <w:rsid w:val="00821310"/>
    <w:rsid w:val="00821E9C"/>
    <w:rsid w:val="00823C3E"/>
    <w:rsid w:val="008240DA"/>
    <w:rsid w:val="00833F79"/>
    <w:rsid w:val="0083755C"/>
    <w:rsid w:val="00840309"/>
    <w:rsid w:val="00840AD6"/>
    <w:rsid w:val="00841B36"/>
    <w:rsid w:val="0084782F"/>
    <w:rsid w:val="0085281F"/>
    <w:rsid w:val="00854125"/>
    <w:rsid w:val="00854DC8"/>
    <w:rsid w:val="008556BC"/>
    <w:rsid w:val="008561F1"/>
    <w:rsid w:val="0086169E"/>
    <w:rsid w:val="00863880"/>
    <w:rsid w:val="00864147"/>
    <w:rsid w:val="008675FF"/>
    <w:rsid w:val="00867EA4"/>
    <w:rsid w:val="008702C4"/>
    <w:rsid w:val="008729FE"/>
    <w:rsid w:val="00873845"/>
    <w:rsid w:val="00876E66"/>
    <w:rsid w:val="00876E9B"/>
    <w:rsid w:val="00884446"/>
    <w:rsid w:val="00886C73"/>
    <w:rsid w:val="00887764"/>
    <w:rsid w:val="008905E6"/>
    <w:rsid w:val="0089136F"/>
    <w:rsid w:val="00891714"/>
    <w:rsid w:val="00895E09"/>
    <w:rsid w:val="00895FB9"/>
    <w:rsid w:val="00896543"/>
    <w:rsid w:val="008A0C9C"/>
    <w:rsid w:val="008A2DA0"/>
    <w:rsid w:val="008A5A19"/>
    <w:rsid w:val="008A5CE5"/>
    <w:rsid w:val="008B2A5D"/>
    <w:rsid w:val="008B5084"/>
    <w:rsid w:val="008B5088"/>
    <w:rsid w:val="008B52F1"/>
    <w:rsid w:val="008B5BAF"/>
    <w:rsid w:val="008B6A39"/>
    <w:rsid w:val="008C11C5"/>
    <w:rsid w:val="008D00B0"/>
    <w:rsid w:val="008D17A5"/>
    <w:rsid w:val="008D1E13"/>
    <w:rsid w:val="008D2F0E"/>
    <w:rsid w:val="008D4789"/>
    <w:rsid w:val="008D52B6"/>
    <w:rsid w:val="008E02B0"/>
    <w:rsid w:val="008E20BE"/>
    <w:rsid w:val="008E2191"/>
    <w:rsid w:val="008E3051"/>
    <w:rsid w:val="008E476B"/>
    <w:rsid w:val="008F11CA"/>
    <w:rsid w:val="008F5F36"/>
    <w:rsid w:val="00900F45"/>
    <w:rsid w:val="009024D5"/>
    <w:rsid w:val="00905544"/>
    <w:rsid w:val="00905EBF"/>
    <w:rsid w:val="0090771A"/>
    <w:rsid w:val="00911116"/>
    <w:rsid w:val="00911E08"/>
    <w:rsid w:val="009127C6"/>
    <w:rsid w:val="009146A2"/>
    <w:rsid w:val="00914F33"/>
    <w:rsid w:val="00915624"/>
    <w:rsid w:val="009206A4"/>
    <w:rsid w:val="0092382F"/>
    <w:rsid w:val="009261A4"/>
    <w:rsid w:val="00926F1C"/>
    <w:rsid w:val="009300A6"/>
    <w:rsid w:val="0093035C"/>
    <w:rsid w:val="009311CD"/>
    <w:rsid w:val="0093257B"/>
    <w:rsid w:val="0093588E"/>
    <w:rsid w:val="00935D52"/>
    <w:rsid w:val="00942391"/>
    <w:rsid w:val="0094765C"/>
    <w:rsid w:val="00956C88"/>
    <w:rsid w:val="00960533"/>
    <w:rsid w:val="00961890"/>
    <w:rsid w:val="00962B94"/>
    <w:rsid w:val="00963B86"/>
    <w:rsid w:val="00966348"/>
    <w:rsid w:val="00967905"/>
    <w:rsid w:val="009700CB"/>
    <w:rsid w:val="00974642"/>
    <w:rsid w:val="009765AD"/>
    <w:rsid w:val="009769BC"/>
    <w:rsid w:val="0098022B"/>
    <w:rsid w:val="00980D4F"/>
    <w:rsid w:val="009866A2"/>
    <w:rsid w:val="009876AC"/>
    <w:rsid w:val="00987F7D"/>
    <w:rsid w:val="009900E7"/>
    <w:rsid w:val="009904EF"/>
    <w:rsid w:val="009912B0"/>
    <w:rsid w:val="009921B8"/>
    <w:rsid w:val="0099236F"/>
    <w:rsid w:val="00993B51"/>
    <w:rsid w:val="009A0934"/>
    <w:rsid w:val="009A66A0"/>
    <w:rsid w:val="009A7051"/>
    <w:rsid w:val="009B06B0"/>
    <w:rsid w:val="009B0DF4"/>
    <w:rsid w:val="009B16C9"/>
    <w:rsid w:val="009B72CA"/>
    <w:rsid w:val="009C2E11"/>
    <w:rsid w:val="009C4CF3"/>
    <w:rsid w:val="009D190F"/>
    <w:rsid w:val="009D1AF7"/>
    <w:rsid w:val="009D1BD2"/>
    <w:rsid w:val="009D3291"/>
    <w:rsid w:val="009D4089"/>
    <w:rsid w:val="009D4F28"/>
    <w:rsid w:val="009E47ED"/>
    <w:rsid w:val="009E6833"/>
    <w:rsid w:val="009F0365"/>
    <w:rsid w:val="009F3AA9"/>
    <w:rsid w:val="009F45EF"/>
    <w:rsid w:val="009F5309"/>
    <w:rsid w:val="009F6415"/>
    <w:rsid w:val="009F79DA"/>
    <w:rsid w:val="00A01C5D"/>
    <w:rsid w:val="00A07662"/>
    <w:rsid w:val="00A14082"/>
    <w:rsid w:val="00A15556"/>
    <w:rsid w:val="00A1687C"/>
    <w:rsid w:val="00A1715F"/>
    <w:rsid w:val="00A209E2"/>
    <w:rsid w:val="00A218E6"/>
    <w:rsid w:val="00A234F6"/>
    <w:rsid w:val="00A31050"/>
    <w:rsid w:val="00A356D0"/>
    <w:rsid w:val="00A401B2"/>
    <w:rsid w:val="00A43942"/>
    <w:rsid w:val="00A43FFB"/>
    <w:rsid w:val="00A44EDB"/>
    <w:rsid w:val="00A4511E"/>
    <w:rsid w:val="00A50C50"/>
    <w:rsid w:val="00A5129B"/>
    <w:rsid w:val="00A53C08"/>
    <w:rsid w:val="00A579EB"/>
    <w:rsid w:val="00A61946"/>
    <w:rsid w:val="00A62C0C"/>
    <w:rsid w:val="00A63C94"/>
    <w:rsid w:val="00A702D5"/>
    <w:rsid w:val="00A72CAA"/>
    <w:rsid w:val="00A80430"/>
    <w:rsid w:val="00A82934"/>
    <w:rsid w:val="00A82B94"/>
    <w:rsid w:val="00A82C54"/>
    <w:rsid w:val="00A862CE"/>
    <w:rsid w:val="00A87891"/>
    <w:rsid w:val="00A9693A"/>
    <w:rsid w:val="00AA031E"/>
    <w:rsid w:val="00AA28EB"/>
    <w:rsid w:val="00AA4BDF"/>
    <w:rsid w:val="00AB0637"/>
    <w:rsid w:val="00AB14AF"/>
    <w:rsid w:val="00AB6133"/>
    <w:rsid w:val="00AB6361"/>
    <w:rsid w:val="00AB78CB"/>
    <w:rsid w:val="00AB7BD7"/>
    <w:rsid w:val="00AC0A64"/>
    <w:rsid w:val="00AC0B26"/>
    <w:rsid w:val="00AC767E"/>
    <w:rsid w:val="00AD0C46"/>
    <w:rsid w:val="00AE2BD5"/>
    <w:rsid w:val="00AE391E"/>
    <w:rsid w:val="00AF00A2"/>
    <w:rsid w:val="00AF227E"/>
    <w:rsid w:val="00B0261D"/>
    <w:rsid w:val="00B03621"/>
    <w:rsid w:val="00B06254"/>
    <w:rsid w:val="00B10E66"/>
    <w:rsid w:val="00B118EA"/>
    <w:rsid w:val="00B13840"/>
    <w:rsid w:val="00B13D0B"/>
    <w:rsid w:val="00B2000C"/>
    <w:rsid w:val="00B23C5D"/>
    <w:rsid w:val="00B24EE2"/>
    <w:rsid w:val="00B26317"/>
    <w:rsid w:val="00B31949"/>
    <w:rsid w:val="00B31C15"/>
    <w:rsid w:val="00B37A2F"/>
    <w:rsid w:val="00B42E80"/>
    <w:rsid w:val="00B435B5"/>
    <w:rsid w:val="00B44005"/>
    <w:rsid w:val="00B474E6"/>
    <w:rsid w:val="00B52598"/>
    <w:rsid w:val="00B527D1"/>
    <w:rsid w:val="00B5397D"/>
    <w:rsid w:val="00B54E48"/>
    <w:rsid w:val="00B56262"/>
    <w:rsid w:val="00B61652"/>
    <w:rsid w:val="00B62F88"/>
    <w:rsid w:val="00B65EC1"/>
    <w:rsid w:val="00B7150B"/>
    <w:rsid w:val="00B72047"/>
    <w:rsid w:val="00B7222E"/>
    <w:rsid w:val="00B73167"/>
    <w:rsid w:val="00B73C6E"/>
    <w:rsid w:val="00B75474"/>
    <w:rsid w:val="00B807B8"/>
    <w:rsid w:val="00B94E47"/>
    <w:rsid w:val="00B95C17"/>
    <w:rsid w:val="00BA64FD"/>
    <w:rsid w:val="00BA7817"/>
    <w:rsid w:val="00BA7BA8"/>
    <w:rsid w:val="00BB39D7"/>
    <w:rsid w:val="00BB542C"/>
    <w:rsid w:val="00BB76A5"/>
    <w:rsid w:val="00BC4452"/>
    <w:rsid w:val="00BC5A26"/>
    <w:rsid w:val="00BC5E32"/>
    <w:rsid w:val="00BC6F14"/>
    <w:rsid w:val="00BD001D"/>
    <w:rsid w:val="00BD1EE6"/>
    <w:rsid w:val="00BD4625"/>
    <w:rsid w:val="00BD5103"/>
    <w:rsid w:val="00BD6222"/>
    <w:rsid w:val="00BE2A67"/>
    <w:rsid w:val="00BE7249"/>
    <w:rsid w:val="00BF580F"/>
    <w:rsid w:val="00C028C5"/>
    <w:rsid w:val="00C03364"/>
    <w:rsid w:val="00C035DC"/>
    <w:rsid w:val="00C05948"/>
    <w:rsid w:val="00C07952"/>
    <w:rsid w:val="00C11E26"/>
    <w:rsid w:val="00C147D2"/>
    <w:rsid w:val="00C152D6"/>
    <w:rsid w:val="00C1643D"/>
    <w:rsid w:val="00C225EC"/>
    <w:rsid w:val="00C2439D"/>
    <w:rsid w:val="00C25DDB"/>
    <w:rsid w:val="00C272B5"/>
    <w:rsid w:val="00C302F7"/>
    <w:rsid w:val="00C32542"/>
    <w:rsid w:val="00C33B32"/>
    <w:rsid w:val="00C33BDB"/>
    <w:rsid w:val="00C407E9"/>
    <w:rsid w:val="00C41C58"/>
    <w:rsid w:val="00C453AD"/>
    <w:rsid w:val="00C478FE"/>
    <w:rsid w:val="00C50000"/>
    <w:rsid w:val="00C52188"/>
    <w:rsid w:val="00C559AC"/>
    <w:rsid w:val="00C57929"/>
    <w:rsid w:val="00C615E5"/>
    <w:rsid w:val="00C623FE"/>
    <w:rsid w:val="00C63506"/>
    <w:rsid w:val="00C636DF"/>
    <w:rsid w:val="00C65625"/>
    <w:rsid w:val="00C72D7F"/>
    <w:rsid w:val="00C75F20"/>
    <w:rsid w:val="00C8172A"/>
    <w:rsid w:val="00C853AB"/>
    <w:rsid w:val="00C91289"/>
    <w:rsid w:val="00C94E1E"/>
    <w:rsid w:val="00C9697D"/>
    <w:rsid w:val="00CA5FB0"/>
    <w:rsid w:val="00CA6DFD"/>
    <w:rsid w:val="00CA7C6D"/>
    <w:rsid w:val="00CB093B"/>
    <w:rsid w:val="00CB31CD"/>
    <w:rsid w:val="00CB53EA"/>
    <w:rsid w:val="00CB5531"/>
    <w:rsid w:val="00CB7089"/>
    <w:rsid w:val="00CB7D2F"/>
    <w:rsid w:val="00CB7E46"/>
    <w:rsid w:val="00CC016F"/>
    <w:rsid w:val="00CC2CAF"/>
    <w:rsid w:val="00CC4E6A"/>
    <w:rsid w:val="00CD127D"/>
    <w:rsid w:val="00CD6DF2"/>
    <w:rsid w:val="00CD6E07"/>
    <w:rsid w:val="00CE0FCD"/>
    <w:rsid w:val="00CE3575"/>
    <w:rsid w:val="00CE7E19"/>
    <w:rsid w:val="00CF26AD"/>
    <w:rsid w:val="00CF2CE8"/>
    <w:rsid w:val="00CF6F95"/>
    <w:rsid w:val="00D03996"/>
    <w:rsid w:val="00D061BC"/>
    <w:rsid w:val="00D0678C"/>
    <w:rsid w:val="00D16FE5"/>
    <w:rsid w:val="00D219B3"/>
    <w:rsid w:val="00D21F30"/>
    <w:rsid w:val="00D247A0"/>
    <w:rsid w:val="00D25F14"/>
    <w:rsid w:val="00D2639B"/>
    <w:rsid w:val="00D279DA"/>
    <w:rsid w:val="00D31AB7"/>
    <w:rsid w:val="00D328DA"/>
    <w:rsid w:val="00D3482C"/>
    <w:rsid w:val="00D367D3"/>
    <w:rsid w:val="00D36885"/>
    <w:rsid w:val="00D36A92"/>
    <w:rsid w:val="00D370DF"/>
    <w:rsid w:val="00D4089D"/>
    <w:rsid w:val="00D45B6B"/>
    <w:rsid w:val="00D47601"/>
    <w:rsid w:val="00D542FF"/>
    <w:rsid w:val="00D568AA"/>
    <w:rsid w:val="00D56A22"/>
    <w:rsid w:val="00D6200E"/>
    <w:rsid w:val="00D623E2"/>
    <w:rsid w:val="00D64544"/>
    <w:rsid w:val="00D64C8F"/>
    <w:rsid w:val="00D733AA"/>
    <w:rsid w:val="00D80C03"/>
    <w:rsid w:val="00D83115"/>
    <w:rsid w:val="00D84AF3"/>
    <w:rsid w:val="00D84EA9"/>
    <w:rsid w:val="00D90DF1"/>
    <w:rsid w:val="00D90E2C"/>
    <w:rsid w:val="00D9205E"/>
    <w:rsid w:val="00D931E2"/>
    <w:rsid w:val="00D941C9"/>
    <w:rsid w:val="00D9491A"/>
    <w:rsid w:val="00D97898"/>
    <w:rsid w:val="00DA2741"/>
    <w:rsid w:val="00DA485F"/>
    <w:rsid w:val="00DA69A9"/>
    <w:rsid w:val="00DA6BF8"/>
    <w:rsid w:val="00DB05F1"/>
    <w:rsid w:val="00DB1153"/>
    <w:rsid w:val="00DB3FB0"/>
    <w:rsid w:val="00DB6502"/>
    <w:rsid w:val="00DB6556"/>
    <w:rsid w:val="00DC6A4C"/>
    <w:rsid w:val="00DC7464"/>
    <w:rsid w:val="00DD02C4"/>
    <w:rsid w:val="00DD202E"/>
    <w:rsid w:val="00DD2F88"/>
    <w:rsid w:val="00DD3073"/>
    <w:rsid w:val="00DD3D07"/>
    <w:rsid w:val="00DD5323"/>
    <w:rsid w:val="00DD6F7D"/>
    <w:rsid w:val="00DD7C9E"/>
    <w:rsid w:val="00DE419F"/>
    <w:rsid w:val="00DE5C81"/>
    <w:rsid w:val="00DE6537"/>
    <w:rsid w:val="00DE69FE"/>
    <w:rsid w:val="00DE7727"/>
    <w:rsid w:val="00DE7D1C"/>
    <w:rsid w:val="00DF1A00"/>
    <w:rsid w:val="00DF2706"/>
    <w:rsid w:val="00DF41F3"/>
    <w:rsid w:val="00DF46FB"/>
    <w:rsid w:val="00E01C3A"/>
    <w:rsid w:val="00E04F41"/>
    <w:rsid w:val="00E07674"/>
    <w:rsid w:val="00E07FC4"/>
    <w:rsid w:val="00E16250"/>
    <w:rsid w:val="00E24A86"/>
    <w:rsid w:val="00E27FE7"/>
    <w:rsid w:val="00E32F45"/>
    <w:rsid w:val="00E42968"/>
    <w:rsid w:val="00E44F80"/>
    <w:rsid w:val="00E45740"/>
    <w:rsid w:val="00E460A2"/>
    <w:rsid w:val="00E54508"/>
    <w:rsid w:val="00E55443"/>
    <w:rsid w:val="00E55669"/>
    <w:rsid w:val="00E55CEC"/>
    <w:rsid w:val="00E62A9A"/>
    <w:rsid w:val="00E70CD9"/>
    <w:rsid w:val="00E70D46"/>
    <w:rsid w:val="00E74FD4"/>
    <w:rsid w:val="00E77BE4"/>
    <w:rsid w:val="00E81BA0"/>
    <w:rsid w:val="00E82063"/>
    <w:rsid w:val="00E83454"/>
    <w:rsid w:val="00E85D2B"/>
    <w:rsid w:val="00E913FC"/>
    <w:rsid w:val="00E91E39"/>
    <w:rsid w:val="00E934EC"/>
    <w:rsid w:val="00E93913"/>
    <w:rsid w:val="00E941A7"/>
    <w:rsid w:val="00EA1566"/>
    <w:rsid w:val="00EA2169"/>
    <w:rsid w:val="00EA277E"/>
    <w:rsid w:val="00EA2977"/>
    <w:rsid w:val="00EA2CEA"/>
    <w:rsid w:val="00EA3192"/>
    <w:rsid w:val="00EA75CF"/>
    <w:rsid w:val="00EB3F60"/>
    <w:rsid w:val="00EB7BBC"/>
    <w:rsid w:val="00EB7C49"/>
    <w:rsid w:val="00EC079B"/>
    <w:rsid w:val="00EC23BA"/>
    <w:rsid w:val="00EC462E"/>
    <w:rsid w:val="00EC482F"/>
    <w:rsid w:val="00EC63C6"/>
    <w:rsid w:val="00ED1DA1"/>
    <w:rsid w:val="00ED3650"/>
    <w:rsid w:val="00ED485B"/>
    <w:rsid w:val="00EE1839"/>
    <w:rsid w:val="00EE6774"/>
    <w:rsid w:val="00EE6E1D"/>
    <w:rsid w:val="00EE757E"/>
    <w:rsid w:val="00EE7CCD"/>
    <w:rsid w:val="00EF3899"/>
    <w:rsid w:val="00EF74F7"/>
    <w:rsid w:val="00F00467"/>
    <w:rsid w:val="00F02329"/>
    <w:rsid w:val="00F05A81"/>
    <w:rsid w:val="00F130C3"/>
    <w:rsid w:val="00F1365D"/>
    <w:rsid w:val="00F14289"/>
    <w:rsid w:val="00F22FB5"/>
    <w:rsid w:val="00F260DF"/>
    <w:rsid w:val="00F263E3"/>
    <w:rsid w:val="00F27304"/>
    <w:rsid w:val="00F31E3E"/>
    <w:rsid w:val="00F3247C"/>
    <w:rsid w:val="00F35A0E"/>
    <w:rsid w:val="00F35ABC"/>
    <w:rsid w:val="00F35B16"/>
    <w:rsid w:val="00F36BB7"/>
    <w:rsid w:val="00F37561"/>
    <w:rsid w:val="00F4221C"/>
    <w:rsid w:val="00F43117"/>
    <w:rsid w:val="00F43ED2"/>
    <w:rsid w:val="00F442A4"/>
    <w:rsid w:val="00F47076"/>
    <w:rsid w:val="00F5013E"/>
    <w:rsid w:val="00F50344"/>
    <w:rsid w:val="00F52481"/>
    <w:rsid w:val="00F53AED"/>
    <w:rsid w:val="00F55634"/>
    <w:rsid w:val="00F560A9"/>
    <w:rsid w:val="00F56104"/>
    <w:rsid w:val="00F566CC"/>
    <w:rsid w:val="00F60375"/>
    <w:rsid w:val="00F60DF4"/>
    <w:rsid w:val="00F63525"/>
    <w:rsid w:val="00F6355C"/>
    <w:rsid w:val="00F65A9F"/>
    <w:rsid w:val="00F7755D"/>
    <w:rsid w:val="00F805AB"/>
    <w:rsid w:val="00F8467C"/>
    <w:rsid w:val="00F86DA2"/>
    <w:rsid w:val="00F9028D"/>
    <w:rsid w:val="00F91CC9"/>
    <w:rsid w:val="00F94056"/>
    <w:rsid w:val="00F96CE1"/>
    <w:rsid w:val="00FA24DB"/>
    <w:rsid w:val="00FA2F91"/>
    <w:rsid w:val="00FB0A61"/>
    <w:rsid w:val="00FB0E7D"/>
    <w:rsid w:val="00FB4CE4"/>
    <w:rsid w:val="00FB7332"/>
    <w:rsid w:val="00FC07F3"/>
    <w:rsid w:val="00FC5D47"/>
    <w:rsid w:val="00FC7098"/>
    <w:rsid w:val="00FC774D"/>
    <w:rsid w:val="00FD04FD"/>
    <w:rsid w:val="00FD4AF1"/>
    <w:rsid w:val="00FE2819"/>
    <w:rsid w:val="00FE5F32"/>
    <w:rsid w:val="00FE5F54"/>
    <w:rsid w:val="00FF08BB"/>
    <w:rsid w:val="00FF2997"/>
    <w:rsid w:val="00FF3CF1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2254FCFC"/>
  <w15:docId w15:val="{B2D1EEA1-D531-4A0F-A2B9-1D30480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1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unhideWhenUsed/>
    <w:qFormat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v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Strunk</dc:creator>
  <cp:lastModifiedBy>Brenda Strunk</cp:lastModifiedBy>
  <cp:revision>2</cp:revision>
  <cp:lastPrinted>2024-08-26T12:47:00Z</cp:lastPrinted>
  <dcterms:created xsi:type="dcterms:W3CDTF">2024-09-23T19:22:00Z</dcterms:created>
  <dcterms:modified xsi:type="dcterms:W3CDTF">2024-09-23T19:22:00Z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